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9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545"/>
      </w:tblGrid>
      <w:tr w:rsidR="00805E5F" w14:paraId="4DACBE12" w14:textId="7777777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F77B" w14:textId="77777777" w:rsidR="00805E5F" w:rsidRDefault="001412EE">
            <w:pPr>
              <w:pStyle w:val="Standard"/>
              <w:spacing w:after="0"/>
              <w:jc w:val="center"/>
            </w:pPr>
            <w:bookmarkStart w:id="0" w:name="_Hlk45707168"/>
            <w:r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F091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b/>
                <w:sz w:val="18"/>
                <w:szCs w:val="18"/>
              </w:rPr>
              <w:t>Asortyment</w:t>
            </w:r>
          </w:p>
        </w:tc>
      </w:tr>
      <w:tr w:rsidR="00805E5F" w14:paraId="05EC609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98BE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4B9EC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robocze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3D40D0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kurtka, spodnie </w:t>
            </w:r>
            <w:proofErr w:type="spellStart"/>
            <w:r>
              <w:rPr>
                <w:sz w:val="20"/>
                <w:szCs w:val="20"/>
              </w:rPr>
              <w:t>ogrodn</w:t>
            </w:r>
            <w:proofErr w:type="spellEnd"/>
            <w:r>
              <w:rPr>
                <w:sz w:val="20"/>
                <w:szCs w:val="20"/>
              </w:rPr>
              <w:t xml:space="preserve">. lub na pasek – typ </w:t>
            </w:r>
            <w:proofErr w:type="spellStart"/>
            <w:r>
              <w:rPr>
                <w:sz w:val="20"/>
                <w:szCs w:val="20"/>
              </w:rPr>
              <w:t>ProCOTTON</w:t>
            </w:r>
            <w:proofErr w:type="spellEnd"/>
            <w:r>
              <w:rPr>
                <w:sz w:val="20"/>
                <w:szCs w:val="20"/>
              </w:rPr>
              <w:t xml:space="preserve"> lub podobne o tej samej jakości i gramaturze – kolor szary</w:t>
            </w:r>
          </w:p>
        </w:tc>
      </w:tr>
      <w:tr w:rsidR="00805E5F" w14:paraId="3F1DC83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C325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3C0F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</w:tr>
      <w:tr w:rsidR="00805E5F" w14:paraId="6138F77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6CBBB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2B866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</w:tr>
      <w:tr w:rsidR="00805E5F" w14:paraId="2F55A0BF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BACF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94B5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</w:tr>
      <w:tr w:rsidR="00805E5F" w14:paraId="0BB871B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93AF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2614F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robocze ocieplane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D7C1182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 ubranie ocieplone typ CLASSIC – kolor szary</w:t>
            </w:r>
          </w:p>
        </w:tc>
      </w:tr>
      <w:tr w:rsidR="00805E5F" w14:paraId="676BC1B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FF40B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0D0F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</w:tr>
      <w:tr w:rsidR="00805E5F" w14:paraId="09AEEA3D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EF23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9E123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</w:t>
            </w:r>
          </w:p>
        </w:tc>
      </w:tr>
      <w:tr w:rsidR="00805E5F" w14:paraId="57BECF5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D691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03931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</w:t>
            </w:r>
          </w:p>
        </w:tc>
      </w:tr>
      <w:tr w:rsidR="00805E5F" w14:paraId="4985EF44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4FB79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02AA5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Ubranie dla dozoru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nadrukiem - 2 nadruki *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C00E609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ubranie CXS typ Orion – kolor szary lub podobne o tej samej jakości i gramaturze</w:t>
            </w:r>
          </w:p>
        </w:tc>
      </w:tr>
      <w:tr w:rsidR="00805E5F" w14:paraId="3F0BC61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D141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0846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Ubranie spawalnicze z nadrukiem - 2 nadruki * (</w:t>
            </w:r>
            <w:proofErr w:type="spellStart"/>
            <w:r>
              <w:rPr>
                <w:sz w:val="20"/>
                <w:szCs w:val="20"/>
              </w:rPr>
              <w:t>kurtka+spodnie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1CA347F2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HETMAN – Pan Spawalnik </w:t>
            </w:r>
            <w:proofErr w:type="spellStart"/>
            <w:r>
              <w:rPr>
                <w:sz w:val="20"/>
                <w:szCs w:val="20"/>
              </w:rPr>
              <w:t>Antistatic</w:t>
            </w:r>
            <w:proofErr w:type="spellEnd"/>
            <w:r>
              <w:rPr>
                <w:sz w:val="20"/>
                <w:szCs w:val="20"/>
              </w:rPr>
              <w:t xml:space="preserve"> lub podobne o tej samej jakości i </w:t>
            </w:r>
            <w:r>
              <w:rPr>
                <w:sz w:val="20"/>
                <w:szCs w:val="20"/>
              </w:rPr>
              <w:t>gramaturze</w:t>
            </w:r>
          </w:p>
        </w:tc>
      </w:tr>
      <w:tr w:rsidR="00805E5F" w14:paraId="4B4D817D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21AA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A4609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kurtka</w:t>
            </w:r>
          </w:p>
        </w:tc>
      </w:tr>
      <w:tr w:rsidR="00805E5F" w14:paraId="1ED70BA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776B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2A00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spodnie do pasa lub ogrodniczki</w:t>
            </w:r>
          </w:p>
        </w:tc>
      </w:tr>
      <w:tr w:rsidR="00805E5F" w14:paraId="3BF2130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6F4B6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CB4D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ogrodniczki lub do pasa</w:t>
            </w:r>
          </w:p>
        </w:tc>
      </w:tr>
      <w:tr w:rsidR="00805E5F" w14:paraId="4872E7A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D285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C2B4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robocze skórzane</w:t>
            </w:r>
          </w:p>
          <w:p w14:paraId="66A44EE0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CXS </w:t>
            </w:r>
            <w:proofErr w:type="spellStart"/>
            <w:r>
              <w:rPr>
                <w:sz w:val="20"/>
                <w:szCs w:val="20"/>
              </w:rPr>
              <w:t>Marble</w:t>
            </w:r>
            <w:proofErr w:type="spellEnd"/>
            <w:r>
              <w:rPr>
                <w:sz w:val="20"/>
                <w:szCs w:val="20"/>
              </w:rPr>
              <w:t xml:space="preserve"> kl. S3</w:t>
            </w:r>
          </w:p>
        </w:tc>
      </w:tr>
      <w:tr w:rsidR="00805E5F" w14:paraId="247681A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CA4E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0DF8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gumowe górnicze</w:t>
            </w:r>
          </w:p>
          <w:p w14:paraId="579FB1D8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DEMAR – S4</w:t>
            </w:r>
          </w:p>
        </w:tc>
      </w:tr>
      <w:tr w:rsidR="00805E5F" w14:paraId="0950B41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81FB5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4642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Buty  </w:t>
            </w:r>
            <w:proofErr w:type="spellStart"/>
            <w:r>
              <w:rPr>
                <w:sz w:val="20"/>
                <w:szCs w:val="20"/>
              </w:rPr>
              <w:t>gumofilce</w:t>
            </w:r>
            <w:proofErr w:type="spellEnd"/>
          </w:p>
          <w:p w14:paraId="17253436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PCV</w:t>
            </w:r>
          </w:p>
        </w:tc>
      </w:tr>
      <w:tr w:rsidR="00805E5F" w14:paraId="1CBE4704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94B9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87565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Obuwie typ </w:t>
            </w:r>
            <w:proofErr w:type="spellStart"/>
            <w:r>
              <w:rPr>
                <w:sz w:val="20"/>
                <w:szCs w:val="20"/>
              </w:rPr>
              <w:t>gumofilce</w:t>
            </w:r>
            <w:proofErr w:type="spellEnd"/>
            <w:r>
              <w:rPr>
                <w:sz w:val="20"/>
                <w:szCs w:val="20"/>
              </w:rPr>
              <w:t>/pianka/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(lekkie-piankowe)</w:t>
            </w:r>
          </w:p>
          <w:p w14:paraId="5B4C64A7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 DEMAR Agro </w:t>
            </w:r>
            <w:proofErr w:type="spellStart"/>
            <w:r>
              <w:rPr>
                <w:sz w:val="20"/>
                <w:szCs w:val="20"/>
              </w:rPr>
              <w:t>Filcok</w:t>
            </w:r>
            <w:proofErr w:type="spellEnd"/>
            <w:r>
              <w:rPr>
                <w:sz w:val="20"/>
                <w:szCs w:val="20"/>
              </w:rPr>
              <w:t xml:space="preserve"> / Filcak </w:t>
            </w:r>
            <w:proofErr w:type="spellStart"/>
            <w:r>
              <w:rPr>
                <w:sz w:val="20"/>
                <w:szCs w:val="20"/>
              </w:rPr>
              <w:t>Lemigo</w:t>
            </w:r>
            <w:proofErr w:type="spellEnd"/>
          </w:p>
        </w:tc>
      </w:tr>
      <w:tr w:rsidR="00805E5F" w14:paraId="350B771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30F4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EBEF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</w:t>
            </w:r>
          </w:p>
          <w:p w14:paraId="0CB1343A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(zwykłe)</w:t>
            </w:r>
          </w:p>
          <w:p w14:paraId="052D470D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Gardia</w:t>
            </w:r>
            <w:proofErr w:type="spellEnd"/>
            <w:r>
              <w:rPr>
                <w:sz w:val="20"/>
                <w:szCs w:val="20"/>
              </w:rPr>
              <w:t xml:space="preserve"> wz. 86 letnie</w:t>
            </w:r>
          </w:p>
        </w:tc>
      </w:tr>
      <w:tr w:rsidR="00805E5F" w14:paraId="1CB9B47D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598FC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AC247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saperki skórzane (ocieplane)</w:t>
            </w:r>
          </w:p>
          <w:p w14:paraId="056C099E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PPO Strzelce Opolskie wz. 1413 ocieplane</w:t>
            </w:r>
          </w:p>
        </w:tc>
      </w:tr>
      <w:tr w:rsidR="00805E5F" w14:paraId="7E25E78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DAD5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D26E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Buty </w:t>
            </w:r>
            <w:r>
              <w:rPr>
                <w:sz w:val="20"/>
                <w:szCs w:val="20"/>
              </w:rPr>
              <w:t>spawalnicze</w:t>
            </w:r>
          </w:p>
          <w:p w14:paraId="2A259084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Bweld</w:t>
            </w:r>
            <w:proofErr w:type="spellEnd"/>
            <w:r>
              <w:rPr>
                <w:sz w:val="20"/>
                <w:szCs w:val="20"/>
              </w:rPr>
              <w:t xml:space="preserve"> HRO</w:t>
            </w:r>
          </w:p>
        </w:tc>
      </w:tr>
      <w:tr w:rsidR="00805E5F" w14:paraId="6AAA8AC4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FFC24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995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Buty sztyblety</w:t>
            </w:r>
          </w:p>
          <w:p w14:paraId="7C4E80A7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Gardia</w:t>
            </w:r>
            <w:proofErr w:type="spellEnd"/>
          </w:p>
        </w:tc>
      </w:tr>
      <w:tr w:rsidR="00805E5F" w14:paraId="61283325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6409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7726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Buty dekarskie</w:t>
            </w:r>
          </w:p>
          <w:p w14:paraId="5C73CA64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Cofra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Dachdecker</w:t>
            </w:r>
            <w:proofErr w:type="spellEnd"/>
            <w:r>
              <w:rPr>
                <w:sz w:val="20"/>
                <w:szCs w:val="20"/>
              </w:rPr>
              <w:t xml:space="preserve"> dekarz</w:t>
            </w:r>
          </w:p>
        </w:tc>
      </w:tr>
      <w:tr w:rsidR="00805E5F" w14:paraId="1A4FEED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F03F5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AEF6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kominiarka</w:t>
            </w:r>
          </w:p>
        </w:tc>
      </w:tr>
      <w:tr w:rsidR="00805E5F" w14:paraId="124C2A1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B1916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0614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Czapka pod hełm</w:t>
            </w:r>
          </w:p>
        </w:tc>
      </w:tr>
      <w:tr w:rsidR="00805E5F" w14:paraId="3E237A7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CC3D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FAC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Hełm ochronny + opcja z paskiem podbródkowym</w:t>
            </w:r>
          </w:p>
          <w:p w14:paraId="173A999B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Quartz</w:t>
            </w:r>
            <w:proofErr w:type="spellEnd"/>
            <w:r>
              <w:rPr>
                <w:sz w:val="20"/>
                <w:szCs w:val="20"/>
              </w:rPr>
              <w:t xml:space="preserve"> 4 – Delta Plus </w:t>
            </w:r>
            <w:r>
              <w:rPr>
                <w:sz w:val="20"/>
                <w:szCs w:val="20"/>
              </w:rPr>
              <w:t>(czteropunktowy)</w:t>
            </w:r>
          </w:p>
        </w:tc>
      </w:tr>
      <w:tr w:rsidR="00805E5F" w14:paraId="5AD95194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E190B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3B7D5" w14:textId="77777777" w:rsidR="00805E5F" w:rsidRDefault="001412EE">
            <w:pPr>
              <w:pStyle w:val="Standard"/>
              <w:spacing w:after="0"/>
            </w:pPr>
            <w:r>
              <w:t>Kalesony</w:t>
            </w:r>
          </w:p>
          <w:p w14:paraId="14A00B2C" w14:textId="77777777" w:rsidR="00805E5F" w:rsidRDefault="001412EE">
            <w:pPr>
              <w:pStyle w:val="Standard"/>
              <w:spacing w:after="0"/>
            </w:pPr>
            <w:r>
              <w:t>opis: bawełniane</w:t>
            </w:r>
          </w:p>
        </w:tc>
      </w:tr>
      <w:tr w:rsidR="00805E5F" w14:paraId="7F2BA32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B7640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6D22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z nadrukiem *</w:t>
            </w:r>
          </w:p>
        </w:tc>
      </w:tr>
      <w:tr w:rsidR="00805E5F" w14:paraId="7B923C2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7F17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B608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Kamizelka ostrzegawcza siatkowa z nadrukiem *</w:t>
            </w:r>
          </w:p>
        </w:tc>
      </w:tr>
      <w:tr w:rsidR="00805E5F" w14:paraId="033A6EE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BB2B6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3CFA7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Koszula flanelowa</w:t>
            </w:r>
          </w:p>
          <w:p w14:paraId="186203DA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polska</w:t>
            </w:r>
          </w:p>
        </w:tc>
      </w:tr>
      <w:tr w:rsidR="00805E5F" w14:paraId="22CD553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E64CB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B2C3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koszulka bawełniana –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T-Shirt</w:t>
            </w:r>
          </w:p>
          <w:p w14:paraId="762FCCB6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gramatura 150-160g</w:t>
            </w:r>
          </w:p>
        </w:tc>
      </w:tr>
      <w:tr w:rsidR="00805E5F" w14:paraId="47DD581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AAC18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8E664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Kurtka </w:t>
            </w:r>
            <w:r>
              <w:rPr>
                <w:sz w:val="20"/>
                <w:szCs w:val="20"/>
              </w:rPr>
              <w:t>ocieplana z nadrukiem *</w:t>
            </w:r>
          </w:p>
          <w:p w14:paraId="196B63B8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CXS np. Alabama</w:t>
            </w:r>
          </w:p>
        </w:tc>
      </w:tr>
      <w:tr w:rsidR="00805E5F" w14:paraId="11695698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8764B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E739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Kurtka przeciwdeszczowa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z nadrukiem *  </w:t>
            </w:r>
            <w:proofErr w:type="spellStart"/>
            <w:r>
              <w:rPr>
                <w:sz w:val="20"/>
                <w:szCs w:val="20"/>
              </w:rPr>
              <w:t>pcv</w:t>
            </w:r>
            <w:proofErr w:type="spellEnd"/>
            <w:r>
              <w:rPr>
                <w:sz w:val="20"/>
                <w:szCs w:val="20"/>
              </w:rPr>
              <w:t xml:space="preserve"> nylon</w:t>
            </w:r>
          </w:p>
        </w:tc>
      </w:tr>
      <w:tr w:rsidR="00805E5F" w14:paraId="04F9FAD3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BB361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D3F84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Maska pochłaniająca pył/przeciwpyłowa</w:t>
            </w:r>
          </w:p>
          <w:p w14:paraId="49CA9C65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</w:t>
            </w:r>
          </w:p>
          <w:p w14:paraId="7CDEA8AD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półmaska jednorazowa  klasy  P2</w:t>
            </w:r>
          </w:p>
        </w:tc>
      </w:tr>
      <w:tr w:rsidR="00805E5F" w14:paraId="4A2C4C77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81B71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66AA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Półmaska ochronna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opis: np. 3m 6200</w:t>
            </w:r>
          </w:p>
        </w:tc>
      </w:tr>
      <w:tr w:rsidR="00805E5F" w14:paraId="14474D8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60BA" w14:textId="77777777" w:rsidR="00805E5F" w:rsidRDefault="001412EE">
            <w:pPr>
              <w:pStyle w:val="Standard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17DD6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Filtr  P2</w:t>
            </w:r>
          </w:p>
          <w:p w14:paraId="70555268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opis: np. 3M </w:t>
            </w:r>
            <w:r>
              <w:rPr>
                <w:sz w:val="20"/>
                <w:szCs w:val="20"/>
              </w:rPr>
              <w:t>2128</w:t>
            </w:r>
          </w:p>
        </w:tc>
      </w:tr>
      <w:tr w:rsidR="00805E5F" w14:paraId="2E34538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6F81C" w14:textId="77777777" w:rsidR="00805E5F" w:rsidRDefault="001412EE">
            <w:pPr>
              <w:pStyle w:val="Standard"/>
              <w:spacing w:after="0"/>
              <w:jc w:val="center"/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148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Obuwie łazienne</w:t>
            </w:r>
          </w:p>
        </w:tc>
      </w:tr>
      <w:tr w:rsidR="00805E5F" w14:paraId="3E6E662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6ADD" w14:textId="77777777" w:rsidR="00805E5F" w:rsidRDefault="001412EE">
            <w:pPr>
              <w:pStyle w:val="Standard"/>
              <w:spacing w:after="0"/>
              <w:jc w:val="center"/>
            </w:pPr>
            <w:r>
              <w:t>34.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16DB0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frotte</w:t>
            </w:r>
          </w:p>
          <w:p w14:paraId="5529C4C4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500gr 65*130</w:t>
            </w:r>
          </w:p>
        </w:tc>
      </w:tr>
      <w:tr w:rsidR="00805E5F" w14:paraId="082A222A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9C91" w14:textId="77777777" w:rsidR="00805E5F" w:rsidRDefault="001412EE">
            <w:pPr>
              <w:pStyle w:val="Standard"/>
              <w:spacing w:after="0"/>
              <w:jc w:val="center"/>
            </w:pPr>
            <w:r>
              <w:t>35.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03B92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drelichowe</w:t>
            </w:r>
          </w:p>
        </w:tc>
      </w:tr>
      <w:tr w:rsidR="00805E5F" w14:paraId="5B835F62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5BBB" w14:textId="77777777" w:rsidR="00805E5F" w:rsidRDefault="001412EE">
            <w:pPr>
              <w:pStyle w:val="Standard"/>
              <w:spacing w:after="0"/>
              <w:jc w:val="center"/>
            </w:pPr>
            <w:r>
              <w:t>36.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4F0CC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-powlekane lateksem</w:t>
            </w:r>
          </w:p>
          <w:p w14:paraId="2C76901C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M-GLOVE L5004</w:t>
            </w:r>
          </w:p>
        </w:tc>
      </w:tr>
      <w:tr w:rsidR="00805E5F" w14:paraId="24BD7DC1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0AF1" w14:textId="77777777" w:rsidR="00805E5F" w:rsidRDefault="001412EE">
            <w:pPr>
              <w:pStyle w:val="Standard"/>
              <w:spacing w:after="0"/>
              <w:jc w:val="center"/>
            </w:pPr>
            <w:r>
              <w:t>37.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9F4F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ocieplane skórzane</w:t>
            </w:r>
          </w:p>
          <w:p w14:paraId="4E8378C8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DRIVER X Winter</w:t>
            </w:r>
          </w:p>
        </w:tc>
      </w:tr>
      <w:tr w:rsidR="00805E5F" w14:paraId="73A98F3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E1A93" w14:textId="77777777" w:rsidR="00805E5F" w:rsidRDefault="001412EE">
            <w:pPr>
              <w:pStyle w:val="Standard"/>
              <w:spacing w:after="0"/>
              <w:jc w:val="center"/>
            </w:pPr>
            <w:r>
              <w:t>38.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E3B7E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Rękawice powlekane </w:t>
            </w:r>
            <w:r>
              <w:rPr>
                <w:sz w:val="20"/>
                <w:szCs w:val="20"/>
              </w:rPr>
              <w:t>poliuretanem</w:t>
            </w:r>
          </w:p>
          <w:p w14:paraId="135D0C32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opis: </w:t>
            </w:r>
            <w:proofErr w:type="spellStart"/>
            <w:r>
              <w:rPr>
                <w:sz w:val="20"/>
                <w:szCs w:val="20"/>
              </w:rPr>
              <w:t>RnyPu</w:t>
            </w:r>
            <w:proofErr w:type="spellEnd"/>
          </w:p>
        </w:tc>
      </w:tr>
      <w:tr w:rsidR="00805E5F" w14:paraId="25B6023B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7FB89" w14:textId="77777777" w:rsidR="00805E5F" w:rsidRDefault="001412EE">
            <w:pPr>
              <w:pStyle w:val="Standard"/>
              <w:spacing w:after="0"/>
              <w:jc w:val="center"/>
            </w:pPr>
            <w:r>
              <w:t>39.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9866B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Rękawice powlekane nitrylem </w:t>
            </w:r>
          </w:p>
          <w:p w14:paraId="429693EF" w14:textId="77777777" w:rsidR="00805E5F" w:rsidRDefault="001412EE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Opis: np. BABBLER</w:t>
            </w:r>
          </w:p>
        </w:tc>
      </w:tr>
      <w:tr w:rsidR="00805E5F" w14:paraId="4FE6D27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5312" w14:textId="77777777" w:rsidR="00805E5F" w:rsidRDefault="001412EE">
            <w:pPr>
              <w:pStyle w:val="Standard"/>
              <w:spacing w:after="0"/>
              <w:jc w:val="center"/>
            </w:pPr>
            <w:r>
              <w:t>40.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B7E0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powlekane LATEKSEM</w:t>
            </w:r>
          </w:p>
          <w:p w14:paraId="303DDA27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CONVENT</w:t>
            </w:r>
          </w:p>
        </w:tc>
      </w:tr>
      <w:tr w:rsidR="00805E5F" w14:paraId="63CC65FC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50A9" w14:textId="77777777" w:rsidR="00805E5F" w:rsidRDefault="001412EE">
            <w:pPr>
              <w:pStyle w:val="Standard"/>
              <w:spacing w:after="0"/>
              <w:jc w:val="center"/>
            </w:pPr>
            <w:r>
              <w:t>41.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4207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spawalnicze</w:t>
            </w:r>
          </w:p>
          <w:p w14:paraId="49B5F031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np. KIRK</w:t>
            </w:r>
          </w:p>
        </w:tc>
      </w:tr>
      <w:tr w:rsidR="00805E5F" w14:paraId="3C69CCFE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5AC0" w14:textId="77777777" w:rsidR="00805E5F" w:rsidRDefault="001412EE">
            <w:pPr>
              <w:pStyle w:val="Standard"/>
              <w:spacing w:after="0"/>
              <w:jc w:val="center"/>
            </w:pPr>
            <w:r>
              <w:t>42.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3484D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Rękawice wzmacniane skórą</w:t>
            </w:r>
          </w:p>
          <w:p w14:paraId="5EE96F90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skóra licowa KORA</w:t>
            </w:r>
          </w:p>
        </w:tc>
      </w:tr>
      <w:tr w:rsidR="00805E5F" w14:paraId="77069CD6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F268" w14:textId="77777777" w:rsidR="00805E5F" w:rsidRDefault="001412EE">
            <w:pPr>
              <w:pStyle w:val="Standard"/>
              <w:spacing w:after="0"/>
              <w:jc w:val="center"/>
            </w:pPr>
            <w:r>
              <w:t>43.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5A38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 xml:space="preserve">Rękawice </w:t>
            </w:r>
            <w:r>
              <w:rPr>
                <w:sz w:val="20"/>
                <w:szCs w:val="20"/>
              </w:rPr>
              <w:t>wzmacniane skórą BYDLĘCĄ—np.  ELTON</w:t>
            </w:r>
          </w:p>
          <w:p w14:paraId="3362F966" w14:textId="77777777" w:rsidR="00805E5F" w:rsidRDefault="001412EE">
            <w:pPr>
              <w:pStyle w:val="Standard"/>
              <w:spacing w:after="0"/>
            </w:pPr>
            <w:r>
              <w:rPr>
                <w:sz w:val="20"/>
                <w:szCs w:val="20"/>
              </w:rPr>
              <w:t>opis: dwoina RR</w:t>
            </w:r>
          </w:p>
        </w:tc>
      </w:tr>
      <w:tr w:rsidR="00635E85" w14:paraId="4C4CE499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6C56" w14:textId="0601CC05" w:rsidR="00635E85" w:rsidRDefault="00635E85" w:rsidP="00635E85">
            <w:pPr>
              <w:pStyle w:val="Standard"/>
              <w:spacing w:after="0"/>
              <w:jc w:val="center"/>
            </w:pPr>
            <w:r>
              <w:t>44.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1015" w14:textId="784FE661" w:rsidR="00635E85" w:rsidRDefault="00635E85" w:rsidP="00635E85">
            <w:pPr>
              <w:pStyle w:val="Standard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 Nitrylowe Opal 800</w:t>
            </w:r>
          </w:p>
        </w:tc>
      </w:tr>
      <w:tr w:rsidR="00635E85" w14:paraId="1E641CD0" w14:textId="77777777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24200" w14:textId="4E7EB96D" w:rsidR="00635E85" w:rsidRDefault="00635E85" w:rsidP="00635E85">
            <w:pPr>
              <w:pStyle w:val="Standard"/>
              <w:spacing w:after="0"/>
              <w:jc w:val="center"/>
            </w:pPr>
            <w:r>
              <w:t>45.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F20A" w14:textId="2C461D10" w:rsidR="00635E85" w:rsidRDefault="00635E85" w:rsidP="00635E85">
            <w:pPr>
              <w:pStyle w:val="Standard"/>
              <w:spacing w:after="0"/>
              <w:rPr>
                <w:sz w:val="20"/>
                <w:szCs w:val="20"/>
              </w:rPr>
            </w:pPr>
            <w:r w:rsidRPr="00C671E2">
              <w:rPr>
                <w:sz w:val="20"/>
                <w:szCs w:val="20"/>
              </w:rPr>
              <w:t xml:space="preserve">Rękawice Silver </w:t>
            </w:r>
            <w:proofErr w:type="spellStart"/>
            <w:r w:rsidRPr="00C671E2">
              <w:rPr>
                <w:sz w:val="20"/>
                <w:szCs w:val="20"/>
              </w:rPr>
              <w:t>SafePRO</w:t>
            </w:r>
            <w:proofErr w:type="spellEnd"/>
          </w:p>
        </w:tc>
      </w:tr>
      <w:tr w:rsidR="00635E85" w14:paraId="683DD0FA" w14:textId="77777777">
        <w:tblPrEx>
          <w:tblCellMar>
            <w:top w:w="0" w:type="dxa"/>
            <w:bottom w:w="0" w:type="dxa"/>
          </w:tblCellMar>
        </w:tblPrEx>
        <w:tc>
          <w:tcPr>
            <w:tcW w:w="43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BB554" w14:textId="77777777" w:rsidR="00635E85" w:rsidRDefault="00635E85" w:rsidP="00635E85">
            <w:pPr>
              <w:pStyle w:val="Standard"/>
              <w:spacing w:after="0"/>
              <w:jc w:val="center"/>
            </w:pPr>
          </w:p>
          <w:p w14:paraId="63282D75" w14:textId="77777777" w:rsidR="00635E85" w:rsidRDefault="00635E85" w:rsidP="00635E85">
            <w:pPr>
              <w:pStyle w:val="Standard"/>
              <w:spacing w:after="0"/>
              <w:jc w:val="center"/>
            </w:pPr>
            <w:r>
              <w:t>wymagany asortyment do WZRONIKA</w:t>
            </w:r>
          </w:p>
          <w:p w14:paraId="1764C875" w14:textId="13828EB4" w:rsidR="00635E85" w:rsidRPr="00635E85" w:rsidRDefault="00635E85" w:rsidP="00635E85">
            <w:pPr>
              <w:pStyle w:val="Standard"/>
              <w:spacing w:after="0"/>
              <w:jc w:val="center"/>
              <w:rPr>
                <w:b/>
                <w:bCs/>
              </w:rPr>
            </w:pPr>
            <w:r w:rsidRPr="00635E85">
              <w:rPr>
                <w:b/>
                <w:bCs/>
              </w:rPr>
              <w:t>konkursu 29/2021</w:t>
            </w:r>
          </w:p>
          <w:p w14:paraId="106AFA03" w14:textId="77777777" w:rsidR="00635E85" w:rsidRDefault="00635E85" w:rsidP="00635E85">
            <w:pPr>
              <w:pStyle w:val="Standard"/>
              <w:spacing w:after="0"/>
              <w:jc w:val="center"/>
            </w:pPr>
            <w:r>
              <w:t>w HALDEX S.A.</w:t>
            </w:r>
          </w:p>
          <w:p w14:paraId="7305FFD5" w14:textId="77777777" w:rsidR="00635E85" w:rsidRDefault="00635E85" w:rsidP="00635E85">
            <w:pPr>
              <w:pStyle w:val="Standard"/>
              <w:spacing w:after="0"/>
              <w:jc w:val="center"/>
            </w:pPr>
          </w:p>
          <w:p w14:paraId="483477CE" w14:textId="77777777" w:rsidR="00635E85" w:rsidRDefault="00635E85" w:rsidP="00635E85">
            <w:pPr>
              <w:pStyle w:val="Standard"/>
              <w:spacing w:after="0"/>
              <w:jc w:val="both"/>
            </w:pPr>
            <w:r>
              <w:t>pozycja 1.</w:t>
            </w:r>
          </w:p>
          <w:p w14:paraId="1FE4E331" w14:textId="77777777" w:rsidR="00635E85" w:rsidRDefault="00635E85" w:rsidP="00635E85">
            <w:pPr>
              <w:pStyle w:val="Standard"/>
              <w:spacing w:after="0"/>
              <w:jc w:val="both"/>
            </w:pPr>
            <w:r>
              <w:t>kurtka + spodnie do pasa + spodnie ogrodniczki</w:t>
            </w:r>
          </w:p>
          <w:p w14:paraId="2AECA1F9" w14:textId="77777777" w:rsidR="00635E85" w:rsidRDefault="00635E85" w:rsidP="00635E85">
            <w:pPr>
              <w:pStyle w:val="Standard"/>
              <w:spacing w:after="0"/>
              <w:jc w:val="both"/>
            </w:pPr>
          </w:p>
          <w:p w14:paraId="530E98C2" w14:textId="77777777" w:rsidR="00635E85" w:rsidRDefault="00635E85" w:rsidP="00635E85">
            <w:pPr>
              <w:pStyle w:val="Standard"/>
              <w:spacing w:after="0"/>
              <w:jc w:val="both"/>
            </w:pPr>
            <w:r>
              <w:t xml:space="preserve">pozycja 2. </w:t>
            </w:r>
          </w:p>
          <w:p w14:paraId="7207395E" w14:textId="77777777" w:rsidR="00635E85" w:rsidRDefault="00635E85" w:rsidP="00635E85">
            <w:pPr>
              <w:pStyle w:val="Standard"/>
              <w:spacing w:after="0"/>
              <w:jc w:val="both"/>
            </w:pPr>
            <w:r>
              <w:t>kurtka + spodnie do pasa + spodnie ogrodniczki</w:t>
            </w:r>
          </w:p>
          <w:p w14:paraId="1A30C4C2" w14:textId="77777777" w:rsidR="00635E85" w:rsidRDefault="00635E85" w:rsidP="00635E85">
            <w:pPr>
              <w:pStyle w:val="Standard"/>
              <w:spacing w:after="0"/>
              <w:jc w:val="both"/>
            </w:pPr>
          </w:p>
          <w:p w14:paraId="5BF918D2" w14:textId="77777777" w:rsidR="00635E85" w:rsidRDefault="00635E85" w:rsidP="00635E85">
            <w:pPr>
              <w:pStyle w:val="Standard"/>
              <w:spacing w:after="0"/>
              <w:jc w:val="both"/>
            </w:pPr>
            <w:r>
              <w:t xml:space="preserve">pozycja 5. </w:t>
            </w:r>
          </w:p>
          <w:p w14:paraId="7E3A2207" w14:textId="77777777" w:rsidR="00635E85" w:rsidRDefault="00635E85" w:rsidP="00635E85">
            <w:pPr>
              <w:pStyle w:val="Standard"/>
              <w:spacing w:after="0"/>
            </w:pPr>
            <w:r>
              <w:t>kurtka + spodnie do pasa lub spodnie</w:t>
            </w:r>
            <w:r>
              <w:br/>
              <w:t>ogrodniczki</w:t>
            </w:r>
          </w:p>
          <w:p w14:paraId="17385C68" w14:textId="77777777" w:rsidR="00635E85" w:rsidRDefault="00635E85" w:rsidP="00635E85">
            <w:pPr>
              <w:pStyle w:val="Standard"/>
              <w:spacing w:after="0"/>
              <w:rPr>
                <w:sz w:val="20"/>
                <w:szCs w:val="20"/>
              </w:rPr>
            </w:pPr>
          </w:p>
        </w:tc>
      </w:tr>
      <w:bookmarkEnd w:id="0"/>
    </w:tbl>
    <w:p w14:paraId="268706CD" w14:textId="77777777" w:rsidR="00805E5F" w:rsidRDefault="00805E5F">
      <w:pPr>
        <w:pStyle w:val="Standard"/>
        <w:ind w:left="-851"/>
      </w:pPr>
    </w:p>
    <w:sectPr w:rsidR="00805E5F">
      <w:headerReference w:type="default" r:id="rId6"/>
      <w:footerReference w:type="default" r:id="rId7"/>
      <w:pgSz w:w="11906" w:h="16838"/>
      <w:pgMar w:top="766" w:right="1418" w:bottom="284" w:left="1418" w:header="709" w:footer="283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4CE64" w14:textId="77777777" w:rsidR="001412EE" w:rsidRDefault="001412EE">
      <w:pPr>
        <w:spacing w:after="0"/>
      </w:pPr>
      <w:r>
        <w:separator/>
      </w:r>
    </w:p>
  </w:endnote>
  <w:endnote w:type="continuationSeparator" w:id="0">
    <w:p w14:paraId="66B4CCBE" w14:textId="77777777" w:rsidR="001412EE" w:rsidRDefault="001412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1523" w14:textId="77777777" w:rsidR="004950C7" w:rsidRDefault="001412EE">
    <w:pPr>
      <w:pStyle w:val="Stopka"/>
      <w:jc w:val="right"/>
    </w:pPr>
    <w:r>
      <w:rPr>
        <w:rFonts w:eastAsia="Times New Roman" w:cs="Calibri"/>
        <w:sz w:val="16"/>
        <w:szCs w:val="16"/>
      </w:rPr>
      <w:t xml:space="preserve">str. </w:t>
    </w:r>
    <w:r>
      <w:rPr>
        <w:rFonts w:eastAsia="Times New Roman" w:cs="Calibri"/>
        <w:sz w:val="16"/>
        <w:szCs w:val="16"/>
      </w:rPr>
      <w:fldChar w:fldCharType="begin"/>
    </w:r>
    <w:r>
      <w:rPr>
        <w:rFonts w:eastAsia="Times New Roman" w:cs="Calibri"/>
        <w:sz w:val="16"/>
        <w:szCs w:val="16"/>
      </w:rPr>
      <w:instrText xml:space="preserve"> PAGE </w:instrText>
    </w:r>
    <w:r>
      <w:rPr>
        <w:rFonts w:eastAsia="Times New Roman" w:cs="Calibri"/>
        <w:sz w:val="16"/>
        <w:szCs w:val="16"/>
      </w:rPr>
      <w:fldChar w:fldCharType="separate"/>
    </w:r>
    <w:r>
      <w:rPr>
        <w:rFonts w:eastAsia="Times New Roman" w:cs="Calibri"/>
        <w:sz w:val="16"/>
        <w:szCs w:val="16"/>
      </w:rPr>
      <w:t>2</w:t>
    </w:r>
    <w:r>
      <w:rPr>
        <w:rFonts w:eastAsia="Times New Roman" w:cs="Calibri"/>
        <w:sz w:val="16"/>
        <w:szCs w:val="16"/>
      </w:rPr>
      <w:fldChar w:fldCharType="end"/>
    </w:r>
  </w:p>
  <w:p w14:paraId="78F9B9B3" w14:textId="77777777" w:rsidR="004950C7" w:rsidRDefault="001412EE">
    <w:pPr>
      <w:pStyle w:val="Stopka"/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05A1" w14:textId="77777777" w:rsidR="001412EE" w:rsidRDefault="001412E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71E487C" w14:textId="77777777" w:rsidR="001412EE" w:rsidRDefault="001412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ED2E" w14:textId="5EB2E3C3" w:rsidR="004950C7" w:rsidRDefault="001412EE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WZORNIK do konkursu nr </w:t>
    </w:r>
    <w:r w:rsidR="00635E85">
      <w:rPr>
        <w:sz w:val="20"/>
        <w:szCs w:val="20"/>
      </w:rPr>
      <w:t>29</w:t>
    </w:r>
    <w:r>
      <w:rPr>
        <w:sz w:val="20"/>
        <w:szCs w:val="20"/>
      </w:rPr>
      <w:t>/202</w:t>
    </w:r>
    <w:r w:rsidR="00635E85">
      <w:rPr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5E5F"/>
    <w:rsid w:val="001412EE"/>
    <w:rsid w:val="00635E85"/>
    <w:rsid w:val="0080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9C5E"/>
  <w15:docId w15:val="{AB0049E3-7842-42A2-A98A-398DC367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paragraph" w:styleId="Bezodstpw">
    <w:name w:val="No Spacing"/>
    <w:pPr>
      <w:suppressAutoHyphens/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Broda Damian</dc:creator>
  <cp:lastModifiedBy>Broda Damian</cp:lastModifiedBy>
  <cp:revision>2</cp:revision>
  <cp:lastPrinted>2021-11-18T11:28:00Z</cp:lastPrinted>
  <dcterms:created xsi:type="dcterms:W3CDTF">2021-11-18T11:28:00Z</dcterms:created>
  <dcterms:modified xsi:type="dcterms:W3CDTF">2021-11-18T11:28:00Z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